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38-39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3.5-4.5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0-13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16-18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2月23日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肉类中猪肉价格降幅较大，猪瘦肉较春节前降幅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11.11%、猪五花肉较春节前降幅11.62%、猪排骨肉较春节前降16.67%；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羊肉价格较春节前有所上涨，羊排骨肉涨幅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6.67%、羊连骨肉涨幅5.13%；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牛肉价格较春节前较为平稳；鸡肉、鲤鱼、草鱼价格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春节前持平；蔬菜类大部分价格较春节前呈下降趋势，其中西芹降幅28.57%、莲花白降幅30.76%、茄子降幅30.76%、螺丝椒降幅50%、西红柿降幅33.33%、冬瓜降幅41.67%、西葫芦降幅25%、韭菜降幅31.82%、菠菜降幅37.5%、小白菜降幅25%、油麦菜降幅26.31%、平菇降幅11.76%；豆角较春节前价格上涨，涨幅25%；粮类、金龙鱼菜籽油、水果类、奶类价格与春节前价格持平；鸡蛋价格较春节前下降13.64%。</w:t>
            </w:r>
          </w:p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原因分析：本地生猪存栏量增加，市场供应充足，加之春节假期已过，市场需求量相对减小，居民购买热情有所回落，因此猪肉价格降幅较大；春节期间，羊肉消费量大幅增加，导致羊存栏量减少，出现短期供应量减少现象，羊肉价格上涨；受天气回温、内地疫情局势得到控制好转、春节假期已过等因素影响，蔬菜类中除个别出现涨幅外，大部分蔬菜价格均有较大幅度的降幅，降幅多达20%-40%。</w:t>
            </w:r>
            <w:bookmarkStart w:id="0" w:name="_GoBack"/>
            <w:bookmarkEnd w:id="0"/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730"/>
    <w:rsid w:val="000110C9"/>
    <w:rsid w:val="00020D77"/>
    <w:rsid w:val="00056D03"/>
    <w:rsid w:val="00062141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42FD5"/>
    <w:rsid w:val="00981D2E"/>
    <w:rsid w:val="009948E1"/>
    <w:rsid w:val="009A1046"/>
    <w:rsid w:val="009A2A61"/>
    <w:rsid w:val="009A75B9"/>
    <w:rsid w:val="009B1293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86B9F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31D197A"/>
    <w:rsid w:val="044868C7"/>
    <w:rsid w:val="08B72A20"/>
    <w:rsid w:val="0C154950"/>
    <w:rsid w:val="0F5B038E"/>
    <w:rsid w:val="104D16EA"/>
    <w:rsid w:val="12220C8C"/>
    <w:rsid w:val="12613F81"/>
    <w:rsid w:val="17980572"/>
    <w:rsid w:val="18802F6D"/>
    <w:rsid w:val="1BA13B0C"/>
    <w:rsid w:val="1BB94333"/>
    <w:rsid w:val="22484B72"/>
    <w:rsid w:val="275071F8"/>
    <w:rsid w:val="30B02891"/>
    <w:rsid w:val="30DA28B7"/>
    <w:rsid w:val="42BB4B1B"/>
    <w:rsid w:val="42DC2F34"/>
    <w:rsid w:val="43086B91"/>
    <w:rsid w:val="45293631"/>
    <w:rsid w:val="47C77077"/>
    <w:rsid w:val="47EE54BF"/>
    <w:rsid w:val="4E264C2D"/>
    <w:rsid w:val="53065167"/>
    <w:rsid w:val="54DB56A5"/>
    <w:rsid w:val="54F20F18"/>
    <w:rsid w:val="553C04A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152</Words>
  <Characters>867</Characters>
  <Lines>0</Lines>
  <Paragraphs>0</Paragraphs>
  <TotalTime>86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2020-10-24T02:40:00Z</cp:lastPrinted>
  <dcterms:modified xsi:type="dcterms:W3CDTF">2021-02-23T08:05:36Z</dcterms:modified>
  <dc:title>五家渠市场主要商品价格监测表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