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</w:rPr>
        <w:t>五家渠市场主要商品价格监测表</w:t>
      </w:r>
    </w:p>
    <w:p>
      <w:pPr>
        <w:widowControl/>
        <w:ind w:firstLine="360" w:firstLineChars="200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18"/>
          <w:szCs w:val="18"/>
        </w:rPr>
        <w:t>师市发展和改革委员会</w:t>
      </w:r>
      <w:r>
        <w:rPr>
          <w:rFonts w:ascii="宋体" w:hAnsi="宋体" w:cs="宋体"/>
          <w:kern w:val="0"/>
          <w:sz w:val="18"/>
          <w:szCs w:val="18"/>
        </w:rPr>
        <w:t xml:space="preserve">                                                                                          </w:t>
      </w:r>
      <w:r>
        <w:rPr>
          <w:rFonts w:hint="eastAsia" w:ascii="宋体" w:hAnsi="宋体" w:cs="宋体"/>
          <w:kern w:val="0"/>
          <w:sz w:val="18"/>
          <w:szCs w:val="18"/>
        </w:rPr>
        <w:t>日期：</w:t>
      </w:r>
      <w:r>
        <w:rPr>
          <w:rFonts w:ascii="宋体" w:hAnsi="宋体" w:cs="宋体"/>
          <w:kern w:val="0"/>
          <w:sz w:val="18"/>
          <w:szCs w:val="18"/>
        </w:rPr>
        <w:t xml:space="preserve"> 20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21</w:t>
      </w:r>
      <w:r>
        <w:rPr>
          <w:rFonts w:hint="eastAsia" w:ascii="宋体" w:hAnsi="宋体" w:cs="宋体"/>
          <w:kern w:val="0"/>
          <w:sz w:val="18"/>
          <w:szCs w:val="18"/>
        </w:rPr>
        <w:t>年</w:t>
      </w:r>
      <w:r>
        <w:rPr>
          <w:rFonts w:ascii="宋体" w:hAnsi="宋体" w:cs="宋体"/>
          <w:kern w:val="0"/>
          <w:sz w:val="18"/>
          <w:szCs w:val="18"/>
        </w:rPr>
        <w:t xml:space="preserve"> 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3</w:t>
      </w:r>
      <w:r>
        <w:rPr>
          <w:rFonts w:hint="eastAsia" w:ascii="宋体" w:hAnsi="宋体" w:cs="宋体"/>
          <w:kern w:val="0"/>
          <w:sz w:val="18"/>
          <w:szCs w:val="18"/>
        </w:rPr>
        <w:t>月</w:t>
      </w:r>
      <w:r>
        <w:rPr>
          <w:rFonts w:ascii="宋体" w:hAnsi="宋体" w:cs="宋体"/>
          <w:kern w:val="0"/>
          <w:sz w:val="18"/>
          <w:szCs w:val="18"/>
        </w:rPr>
        <w:t xml:space="preserve"> 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4</w:t>
      </w:r>
      <w:r>
        <w:rPr>
          <w:rFonts w:hint="eastAsia" w:ascii="宋体" w:hAnsi="宋体" w:cs="宋体"/>
          <w:kern w:val="0"/>
          <w:sz w:val="18"/>
          <w:szCs w:val="18"/>
        </w:rPr>
        <w:t>日</w:t>
      </w:r>
    </w:p>
    <w:tbl>
      <w:tblPr>
        <w:tblStyle w:val="5"/>
        <w:tblW w:w="141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8"/>
        <w:gridCol w:w="869"/>
        <w:gridCol w:w="1378"/>
        <w:gridCol w:w="1546"/>
        <w:gridCol w:w="1225"/>
        <w:gridCol w:w="1134"/>
        <w:gridCol w:w="1286"/>
        <w:gridCol w:w="1101"/>
        <w:gridCol w:w="1157"/>
        <w:gridCol w:w="1061"/>
        <w:gridCol w:w="1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217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86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37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546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128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101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15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061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6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54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（元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公斤）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86" w:type="dxa"/>
            <w:vAlign w:val="center"/>
          </w:tcPr>
          <w:p>
            <w:pPr>
              <w:widowControl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（元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公斤）</w:t>
            </w:r>
          </w:p>
        </w:tc>
        <w:tc>
          <w:tcPr>
            <w:tcW w:w="110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5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（元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公斤）</w:t>
            </w:r>
          </w:p>
        </w:tc>
        <w:tc>
          <w:tcPr>
            <w:tcW w:w="106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（元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公斤）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217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特一粉（天山）</w:t>
            </w:r>
          </w:p>
        </w:tc>
        <w:tc>
          <w:tcPr>
            <w:tcW w:w="869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97</w:t>
            </w:r>
          </w:p>
        </w:tc>
        <w:tc>
          <w:tcPr>
            <w:tcW w:w="137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袋（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kg)</w:t>
            </w:r>
          </w:p>
        </w:tc>
        <w:tc>
          <w:tcPr>
            <w:tcW w:w="154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牛剔骨肉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81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圆茄子</w:t>
            </w:r>
          </w:p>
        </w:tc>
        <w:tc>
          <w:tcPr>
            <w:tcW w:w="1286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8-10</w:t>
            </w:r>
          </w:p>
        </w:tc>
        <w:tc>
          <w:tcPr>
            <w:tcW w:w="110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韭菜</w:t>
            </w:r>
          </w:p>
        </w:tc>
        <w:tc>
          <w:tcPr>
            <w:tcW w:w="115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7-8</w:t>
            </w:r>
          </w:p>
        </w:tc>
        <w:tc>
          <w:tcPr>
            <w:tcW w:w="106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白砂糖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217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大米（米全</w:t>
            </w:r>
            <w:r>
              <w:rPr>
                <w:rFonts w:ascii="宋体" w:cs="宋体"/>
                <w:kern w:val="0"/>
                <w:sz w:val="18"/>
                <w:szCs w:val="18"/>
              </w:rPr>
              <w:t>.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秋田小町）</w:t>
            </w:r>
          </w:p>
        </w:tc>
        <w:tc>
          <w:tcPr>
            <w:tcW w:w="869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37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袋（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10kg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154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白条鸡（三黄）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长茄子</w:t>
            </w:r>
          </w:p>
        </w:tc>
        <w:tc>
          <w:tcPr>
            <w:tcW w:w="1286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8-10</w:t>
            </w:r>
          </w:p>
        </w:tc>
        <w:tc>
          <w:tcPr>
            <w:tcW w:w="110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菠菜</w:t>
            </w:r>
          </w:p>
        </w:tc>
        <w:tc>
          <w:tcPr>
            <w:tcW w:w="115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7-8</w:t>
            </w:r>
          </w:p>
        </w:tc>
        <w:tc>
          <w:tcPr>
            <w:tcW w:w="106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食盐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2.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eastAsia="zh-CN"/>
              </w:rPr>
              <w:t>（袋）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17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金龙鱼（菜籽油）</w:t>
            </w:r>
          </w:p>
        </w:tc>
        <w:tc>
          <w:tcPr>
            <w:tcW w:w="869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137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桶（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5L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154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白条鸡（土鸡）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螺丝椒</w:t>
            </w:r>
          </w:p>
        </w:tc>
        <w:tc>
          <w:tcPr>
            <w:tcW w:w="1286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8-12</w:t>
            </w:r>
          </w:p>
        </w:tc>
        <w:tc>
          <w:tcPr>
            <w:tcW w:w="110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115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061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鸡蛋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17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蒙牛牛奶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硬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包）</w:t>
            </w:r>
          </w:p>
        </w:tc>
        <w:tc>
          <w:tcPr>
            <w:tcW w:w="869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7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袋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箱</w:t>
            </w:r>
          </w:p>
        </w:tc>
        <w:tc>
          <w:tcPr>
            <w:tcW w:w="1546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白条鸡（芦花鸡）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西红柿</w:t>
            </w:r>
          </w:p>
        </w:tc>
        <w:tc>
          <w:tcPr>
            <w:tcW w:w="1286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0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油麦菜</w:t>
            </w:r>
          </w:p>
        </w:tc>
        <w:tc>
          <w:tcPr>
            <w:tcW w:w="115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6-8</w:t>
            </w:r>
          </w:p>
        </w:tc>
        <w:tc>
          <w:tcPr>
            <w:tcW w:w="106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17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盖瑞牛奶（硬包）</w:t>
            </w:r>
          </w:p>
        </w:tc>
        <w:tc>
          <w:tcPr>
            <w:tcW w:w="869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137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袋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箱</w:t>
            </w:r>
          </w:p>
        </w:tc>
        <w:tc>
          <w:tcPr>
            <w:tcW w:w="154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鲤鱼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黄瓜</w:t>
            </w:r>
          </w:p>
        </w:tc>
        <w:tc>
          <w:tcPr>
            <w:tcW w:w="1286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8-10</w:t>
            </w:r>
          </w:p>
        </w:tc>
        <w:tc>
          <w:tcPr>
            <w:tcW w:w="110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白萝卜</w:t>
            </w:r>
          </w:p>
        </w:tc>
        <w:tc>
          <w:tcPr>
            <w:tcW w:w="115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06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17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猪瘦肉</w:t>
            </w:r>
          </w:p>
        </w:tc>
        <w:tc>
          <w:tcPr>
            <w:tcW w:w="869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137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54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草鱼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冬瓜</w:t>
            </w:r>
          </w:p>
        </w:tc>
        <w:tc>
          <w:tcPr>
            <w:tcW w:w="1286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10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胡萝卜</w:t>
            </w:r>
          </w:p>
        </w:tc>
        <w:tc>
          <w:tcPr>
            <w:tcW w:w="115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06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217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猪五花肉</w:t>
            </w:r>
          </w:p>
        </w:tc>
        <w:tc>
          <w:tcPr>
            <w:tcW w:w="869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137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54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苹果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西葫芦</w:t>
            </w:r>
          </w:p>
        </w:tc>
        <w:tc>
          <w:tcPr>
            <w:tcW w:w="1286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7-8</w:t>
            </w:r>
          </w:p>
        </w:tc>
        <w:tc>
          <w:tcPr>
            <w:tcW w:w="110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土豆</w:t>
            </w:r>
          </w:p>
        </w:tc>
        <w:tc>
          <w:tcPr>
            <w:tcW w:w="115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3.5-4.5</w:t>
            </w:r>
          </w:p>
        </w:tc>
        <w:tc>
          <w:tcPr>
            <w:tcW w:w="106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217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猪排骨</w:t>
            </w:r>
          </w:p>
        </w:tc>
        <w:tc>
          <w:tcPr>
            <w:tcW w:w="869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137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54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香梨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豆角</w:t>
            </w:r>
          </w:p>
        </w:tc>
        <w:tc>
          <w:tcPr>
            <w:tcW w:w="1286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10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山药</w:t>
            </w:r>
          </w:p>
        </w:tc>
        <w:tc>
          <w:tcPr>
            <w:tcW w:w="115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7-8</w:t>
            </w:r>
          </w:p>
        </w:tc>
        <w:tc>
          <w:tcPr>
            <w:tcW w:w="106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217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羊排骨肉</w:t>
            </w:r>
          </w:p>
        </w:tc>
        <w:tc>
          <w:tcPr>
            <w:tcW w:w="869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137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54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香蕉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蒜苔</w:t>
            </w:r>
          </w:p>
        </w:tc>
        <w:tc>
          <w:tcPr>
            <w:tcW w:w="1286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10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大白菜</w:t>
            </w:r>
          </w:p>
        </w:tc>
        <w:tc>
          <w:tcPr>
            <w:tcW w:w="115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06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217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羊连骨肉</w:t>
            </w:r>
          </w:p>
        </w:tc>
        <w:tc>
          <w:tcPr>
            <w:tcW w:w="869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137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54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桔子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大葱</w:t>
            </w:r>
          </w:p>
        </w:tc>
        <w:tc>
          <w:tcPr>
            <w:tcW w:w="1286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10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豆腐</w:t>
            </w:r>
          </w:p>
        </w:tc>
        <w:tc>
          <w:tcPr>
            <w:tcW w:w="115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4.5</w:t>
            </w:r>
          </w:p>
        </w:tc>
        <w:tc>
          <w:tcPr>
            <w:tcW w:w="1061" w:type="dxa"/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7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羊连骨肉（后腿）</w:t>
            </w:r>
          </w:p>
        </w:tc>
        <w:tc>
          <w:tcPr>
            <w:tcW w:w="869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137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54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西芹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3.5-4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生姜</w:t>
            </w:r>
          </w:p>
        </w:tc>
        <w:tc>
          <w:tcPr>
            <w:tcW w:w="1286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10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黄豆芽</w:t>
            </w:r>
          </w:p>
        </w:tc>
        <w:tc>
          <w:tcPr>
            <w:tcW w:w="115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61" w:type="dxa"/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217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羊剔骨肉</w:t>
            </w:r>
          </w:p>
        </w:tc>
        <w:tc>
          <w:tcPr>
            <w:tcW w:w="869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88</w:t>
            </w:r>
          </w:p>
        </w:tc>
        <w:tc>
          <w:tcPr>
            <w:tcW w:w="137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54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莲花白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4-5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大蒜</w:t>
            </w:r>
          </w:p>
        </w:tc>
        <w:tc>
          <w:tcPr>
            <w:tcW w:w="1286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0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平菇</w:t>
            </w:r>
          </w:p>
        </w:tc>
        <w:tc>
          <w:tcPr>
            <w:tcW w:w="115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061" w:type="dxa"/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 w:hRule="atLeast"/>
          <w:jc w:val="center"/>
        </w:trPr>
        <w:tc>
          <w:tcPr>
            <w:tcW w:w="14175" w:type="dxa"/>
            <w:gridSpan w:val="11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360" w:firstLineChars="200"/>
              <w:rPr>
                <w:rFonts w:hint="default" w:asci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价格分析：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3月4日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肉类中猪肉价格继续下降，猪瘦肉较上周降幅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5%、猪五花肉较上周价格微降；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羊肉价格较上周有所回落，羊排骨肉价格下降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2.5%、羊连骨肉价格下降2.5%；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牛肉价格较上周基本持平；鸡肉、鲤鱼、草鱼价格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较春节前持平；蔬菜类大部分价格较上周呈下降趋势，其中西芹降幅20%、螺丝椒降幅16.67、大葱降幅11.76%、白萝卜降幅16.67%、大白菜价格微降，平菇价格较上周涨幅25%，其他蔬菜类价格较上周基本持平；粮类、金龙鱼菜籽油、水果类、奶类价格与上周价格基本持平；鸡蛋价格较上周持平%。</w:t>
            </w:r>
          </w:p>
          <w:p>
            <w:pPr>
              <w:widowControl/>
              <w:ind w:firstLine="360" w:firstLineChars="200"/>
              <w:rPr>
                <w:rFonts w:hint="default" w:asci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原因分析：本地生猪存栏量增加</w:t>
            </w:r>
            <w:bookmarkStart w:id="0" w:name="_GoBack"/>
            <w:bookmarkEnd w:id="0"/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，市场供应充足，加之春节、元宵节已过，市场需求量相对减小，居民购买热情有所回落，因此猪肉价格降幅较大；春节、元宵节渐行渐远、居民对羊肉消费热情回落，购买量减少，市场价格回落；受天气回温、内地省市疫情得到有效控制、春节、元宵节已过等因素影响，蔬菜类中除个别出现涨幅外，部分蔬菜价格持续下降，目前市场蔬菜类总体价格呈现稳中有降。</w:t>
            </w:r>
          </w:p>
        </w:tc>
      </w:tr>
    </w:tbl>
    <w:p>
      <w:pPr>
        <w:jc w:val="left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349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730"/>
    <w:rsid w:val="000110C9"/>
    <w:rsid w:val="00020D77"/>
    <w:rsid w:val="00056D03"/>
    <w:rsid w:val="00062141"/>
    <w:rsid w:val="00091E13"/>
    <w:rsid w:val="000D0104"/>
    <w:rsid w:val="000F4657"/>
    <w:rsid w:val="0011701F"/>
    <w:rsid w:val="001315F3"/>
    <w:rsid w:val="00136730"/>
    <w:rsid w:val="00156744"/>
    <w:rsid w:val="00164BCA"/>
    <w:rsid w:val="001819BC"/>
    <w:rsid w:val="00192EDC"/>
    <w:rsid w:val="001A688D"/>
    <w:rsid w:val="001B1CCA"/>
    <w:rsid w:val="001C5BF2"/>
    <w:rsid w:val="001F6019"/>
    <w:rsid w:val="0020117F"/>
    <w:rsid w:val="00203341"/>
    <w:rsid w:val="00207507"/>
    <w:rsid w:val="00207574"/>
    <w:rsid w:val="00221F9F"/>
    <w:rsid w:val="002232F2"/>
    <w:rsid w:val="00235429"/>
    <w:rsid w:val="00243A6E"/>
    <w:rsid w:val="0024668F"/>
    <w:rsid w:val="00254C4E"/>
    <w:rsid w:val="00257781"/>
    <w:rsid w:val="002858AF"/>
    <w:rsid w:val="00292B01"/>
    <w:rsid w:val="0029521F"/>
    <w:rsid w:val="002A000A"/>
    <w:rsid w:val="002B6B0A"/>
    <w:rsid w:val="002C08E2"/>
    <w:rsid w:val="002C5722"/>
    <w:rsid w:val="002F0B9B"/>
    <w:rsid w:val="003539F4"/>
    <w:rsid w:val="00363D13"/>
    <w:rsid w:val="00367566"/>
    <w:rsid w:val="00383FE7"/>
    <w:rsid w:val="003916E0"/>
    <w:rsid w:val="003B1C73"/>
    <w:rsid w:val="003C1CAB"/>
    <w:rsid w:val="003C6BE3"/>
    <w:rsid w:val="003D4D45"/>
    <w:rsid w:val="003E4F39"/>
    <w:rsid w:val="003E757A"/>
    <w:rsid w:val="003F610E"/>
    <w:rsid w:val="00444B90"/>
    <w:rsid w:val="004546B5"/>
    <w:rsid w:val="004919C0"/>
    <w:rsid w:val="004C6C14"/>
    <w:rsid w:val="004D0124"/>
    <w:rsid w:val="00506863"/>
    <w:rsid w:val="00510D18"/>
    <w:rsid w:val="00514D77"/>
    <w:rsid w:val="0053328E"/>
    <w:rsid w:val="00557C82"/>
    <w:rsid w:val="00585414"/>
    <w:rsid w:val="005872C1"/>
    <w:rsid w:val="005C4560"/>
    <w:rsid w:val="005E0491"/>
    <w:rsid w:val="005F7E07"/>
    <w:rsid w:val="0061145C"/>
    <w:rsid w:val="00625F94"/>
    <w:rsid w:val="006344FC"/>
    <w:rsid w:val="00636360"/>
    <w:rsid w:val="00664FEA"/>
    <w:rsid w:val="00694C7A"/>
    <w:rsid w:val="006A4861"/>
    <w:rsid w:val="006C260D"/>
    <w:rsid w:val="006C7C67"/>
    <w:rsid w:val="007170A3"/>
    <w:rsid w:val="00722B8F"/>
    <w:rsid w:val="007333AE"/>
    <w:rsid w:val="007459D5"/>
    <w:rsid w:val="00745B3F"/>
    <w:rsid w:val="00751619"/>
    <w:rsid w:val="00754BFA"/>
    <w:rsid w:val="007B3AB8"/>
    <w:rsid w:val="007F58CE"/>
    <w:rsid w:val="00800843"/>
    <w:rsid w:val="00822282"/>
    <w:rsid w:val="00841733"/>
    <w:rsid w:val="00842113"/>
    <w:rsid w:val="00842747"/>
    <w:rsid w:val="00843770"/>
    <w:rsid w:val="00845248"/>
    <w:rsid w:val="00851885"/>
    <w:rsid w:val="00894FEC"/>
    <w:rsid w:val="00896504"/>
    <w:rsid w:val="008B63F0"/>
    <w:rsid w:val="008B745D"/>
    <w:rsid w:val="008B7DD0"/>
    <w:rsid w:val="008C0246"/>
    <w:rsid w:val="008C7730"/>
    <w:rsid w:val="008C795D"/>
    <w:rsid w:val="008D2E58"/>
    <w:rsid w:val="008E3A87"/>
    <w:rsid w:val="00907639"/>
    <w:rsid w:val="00942FD5"/>
    <w:rsid w:val="00981D2E"/>
    <w:rsid w:val="009948E1"/>
    <w:rsid w:val="009A1046"/>
    <w:rsid w:val="009A2A61"/>
    <w:rsid w:val="009A75B9"/>
    <w:rsid w:val="009B1293"/>
    <w:rsid w:val="009D76D6"/>
    <w:rsid w:val="009E215B"/>
    <w:rsid w:val="009F1475"/>
    <w:rsid w:val="009F3AA1"/>
    <w:rsid w:val="00A055B0"/>
    <w:rsid w:val="00A0764E"/>
    <w:rsid w:val="00A33A7B"/>
    <w:rsid w:val="00A43AC4"/>
    <w:rsid w:val="00A64622"/>
    <w:rsid w:val="00A672F1"/>
    <w:rsid w:val="00A803CF"/>
    <w:rsid w:val="00AC18E6"/>
    <w:rsid w:val="00AE2B66"/>
    <w:rsid w:val="00B171C0"/>
    <w:rsid w:val="00B207CB"/>
    <w:rsid w:val="00B21508"/>
    <w:rsid w:val="00B31D93"/>
    <w:rsid w:val="00B70148"/>
    <w:rsid w:val="00B72F68"/>
    <w:rsid w:val="00B76B7B"/>
    <w:rsid w:val="00BA784F"/>
    <w:rsid w:val="00BB41B1"/>
    <w:rsid w:val="00BC7214"/>
    <w:rsid w:val="00BE27DA"/>
    <w:rsid w:val="00BE77F9"/>
    <w:rsid w:val="00BF59DB"/>
    <w:rsid w:val="00C54716"/>
    <w:rsid w:val="00C6043F"/>
    <w:rsid w:val="00C86B9F"/>
    <w:rsid w:val="00CA69D9"/>
    <w:rsid w:val="00CB0921"/>
    <w:rsid w:val="00CB746E"/>
    <w:rsid w:val="00CC257C"/>
    <w:rsid w:val="00D44CE6"/>
    <w:rsid w:val="00D57497"/>
    <w:rsid w:val="00DA052A"/>
    <w:rsid w:val="00DA1083"/>
    <w:rsid w:val="00DB4129"/>
    <w:rsid w:val="00DD6A16"/>
    <w:rsid w:val="00DE1572"/>
    <w:rsid w:val="00DE5A1E"/>
    <w:rsid w:val="00DE7210"/>
    <w:rsid w:val="00E06F4A"/>
    <w:rsid w:val="00E16FF7"/>
    <w:rsid w:val="00E37687"/>
    <w:rsid w:val="00E5118B"/>
    <w:rsid w:val="00E77B94"/>
    <w:rsid w:val="00E87023"/>
    <w:rsid w:val="00ED1C57"/>
    <w:rsid w:val="00ED4E90"/>
    <w:rsid w:val="00F009E2"/>
    <w:rsid w:val="00F13F1D"/>
    <w:rsid w:val="00F30225"/>
    <w:rsid w:val="00F33998"/>
    <w:rsid w:val="00F36051"/>
    <w:rsid w:val="00F43D57"/>
    <w:rsid w:val="00F6248D"/>
    <w:rsid w:val="00F663F9"/>
    <w:rsid w:val="00F76DE0"/>
    <w:rsid w:val="00FA01F0"/>
    <w:rsid w:val="00FA0850"/>
    <w:rsid w:val="00FE70E9"/>
    <w:rsid w:val="00FF686D"/>
    <w:rsid w:val="01521C41"/>
    <w:rsid w:val="021871AA"/>
    <w:rsid w:val="031D197A"/>
    <w:rsid w:val="044868C7"/>
    <w:rsid w:val="08B72A20"/>
    <w:rsid w:val="0C154950"/>
    <w:rsid w:val="0F5B038E"/>
    <w:rsid w:val="104D16EA"/>
    <w:rsid w:val="12220C8C"/>
    <w:rsid w:val="12613F81"/>
    <w:rsid w:val="17980572"/>
    <w:rsid w:val="18802F6D"/>
    <w:rsid w:val="1BA13B0C"/>
    <w:rsid w:val="1BB94333"/>
    <w:rsid w:val="22484B72"/>
    <w:rsid w:val="275071F8"/>
    <w:rsid w:val="2F8B0F32"/>
    <w:rsid w:val="30B02891"/>
    <w:rsid w:val="30DA28B7"/>
    <w:rsid w:val="42BB4B1B"/>
    <w:rsid w:val="42DC2F34"/>
    <w:rsid w:val="43086B91"/>
    <w:rsid w:val="45293631"/>
    <w:rsid w:val="47C77077"/>
    <w:rsid w:val="47EE54BF"/>
    <w:rsid w:val="4E264C2D"/>
    <w:rsid w:val="53065167"/>
    <w:rsid w:val="54DB56A5"/>
    <w:rsid w:val="54F20F18"/>
    <w:rsid w:val="553C04A0"/>
    <w:rsid w:val="57B0170D"/>
    <w:rsid w:val="58385710"/>
    <w:rsid w:val="5A4F2748"/>
    <w:rsid w:val="60652344"/>
    <w:rsid w:val="6197475E"/>
    <w:rsid w:val="649856FF"/>
    <w:rsid w:val="663E0DDE"/>
    <w:rsid w:val="6B00343A"/>
    <w:rsid w:val="6DE57E48"/>
    <w:rsid w:val="6E544B94"/>
    <w:rsid w:val="70882C32"/>
    <w:rsid w:val="743137EB"/>
    <w:rsid w:val="7604194F"/>
    <w:rsid w:val="76474E8E"/>
    <w:rsid w:val="764E1665"/>
    <w:rsid w:val="769D3883"/>
    <w:rsid w:val="7719578B"/>
    <w:rsid w:val="77AE5535"/>
    <w:rsid w:val="7B0B4F31"/>
    <w:rsid w:val="7F55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Header Char"/>
    <w:basedOn w:val="6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Footer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Balloon Text Char"/>
    <w:basedOn w:val="6"/>
    <w:link w:val="2"/>
    <w:semiHidden/>
    <w:qFormat/>
    <w:locked/>
    <w:uiPriority w:val="99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152</Words>
  <Characters>867</Characters>
  <Lines>0</Lines>
  <Paragraphs>0</Paragraphs>
  <TotalTime>164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2019-07-27T03:51:00Z</dcterms:created>
  <dc:creator>wjqfgw</dc:creator>
  <cp:lastModifiedBy>战魂</cp:lastModifiedBy>
  <cp:lastPrinted>2020-10-24T02:40:00Z</cp:lastPrinted>
  <dcterms:modified xsi:type="dcterms:W3CDTF">2021-03-04T09:05:48Z</dcterms:modified>
  <dc:title>五家渠市场主要商品价格监测表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